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A9FF" w14:textId="721D6A92" w:rsidR="00427C59" w:rsidRPr="00023C2F" w:rsidRDefault="001301DB" w:rsidP="00427C59">
      <w:pPr>
        <w:framePr w:w="4678" w:h="420" w:hRule="exact" w:hSpace="181" w:wrap="around" w:vAnchor="page" w:hAnchor="page" w:x="1696" w:y="1192"/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4"/>
          <w:szCs w:val="20"/>
        </w:rPr>
        <w:t>Anlage 2</w:t>
      </w:r>
    </w:p>
    <w:p w14:paraId="271389B5" w14:textId="77777777" w:rsidR="00427C59" w:rsidRPr="00023C2F" w:rsidRDefault="00427C59" w:rsidP="00427C59">
      <w:pPr>
        <w:framePr w:w="4678" w:h="420" w:hRule="exact" w:hSpace="181" w:wrap="around" w:vAnchor="page" w:hAnchor="page" w:x="1696" w:y="1192"/>
        <w:rPr>
          <w:rFonts w:ascii="Verdana" w:hAnsi="Verdana"/>
          <w:szCs w:val="20"/>
        </w:rPr>
      </w:pPr>
    </w:p>
    <w:p w14:paraId="3396B813" w14:textId="23571C52" w:rsidR="00427C59" w:rsidRPr="00023C2F" w:rsidRDefault="00906CC8" w:rsidP="00427C59">
      <w:pPr>
        <w:framePr w:w="3068" w:h="356" w:hRule="exact" w:wrap="around" w:vAnchor="page" w:hAnchor="page" w:x="1702" w:y="1653"/>
        <w:rPr>
          <w:rFonts w:ascii="Verdana" w:hAnsi="Verdana"/>
          <w:sz w:val="18"/>
          <w:szCs w:val="18"/>
        </w:rPr>
      </w:pPr>
      <w:r w:rsidRPr="00023C2F">
        <w:rPr>
          <w:rFonts w:ascii="Verdana" w:hAnsi="Verdana"/>
          <w:sz w:val="18"/>
          <w:szCs w:val="18"/>
        </w:rPr>
        <w:t xml:space="preserve">Stand: </w:t>
      </w:r>
      <w:r w:rsidR="001301DB">
        <w:rPr>
          <w:rFonts w:ascii="Verdana" w:hAnsi="Verdana"/>
          <w:sz w:val="18"/>
          <w:szCs w:val="18"/>
        </w:rPr>
        <w:t>29.08.2025</w:t>
      </w:r>
    </w:p>
    <w:p w14:paraId="7907CCEC" w14:textId="6D8E44F8" w:rsidR="001301DB" w:rsidRDefault="001301DB" w:rsidP="001301DB">
      <w:pPr>
        <w:pStyle w:val="berschrift2"/>
        <w:jc w:val="both"/>
        <w:rPr>
          <w:lang w:val="de-DE"/>
        </w:rPr>
      </w:pPr>
      <w:r>
        <w:rPr>
          <w:lang w:val="de-DE"/>
        </w:rPr>
        <w:t>Kernpunkte in Kürze</w:t>
      </w:r>
    </w:p>
    <w:p w14:paraId="3B4D6495" w14:textId="77777777" w:rsidR="001301DB" w:rsidRDefault="001301DB" w:rsidP="001301DB">
      <w:pPr>
        <w:pStyle w:val="berschrift3"/>
        <w:jc w:val="both"/>
        <w:rPr>
          <w:lang w:val="de-DE"/>
        </w:rPr>
      </w:pPr>
      <w:r>
        <w:rPr>
          <w:lang w:val="de-DE"/>
        </w:rPr>
        <w:t>1. Rolle der Anlagen</w:t>
      </w:r>
    </w:p>
    <w:p w14:paraId="231882DF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Thermische Abfallbehandlungsanlagen (TAB) sind Kritische Infrastrukturen im Bereich Siedlungsabfallentsorgung.</w:t>
      </w:r>
    </w:p>
    <w:p w14:paraId="7E615736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Sie verwerten jährlich über 25 Mio. Tonnen Abfälle.</w:t>
      </w:r>
    </w:p>
    <w:p w14:paraId="775BA747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Nebenbei erzeugen sie Strom und Wärme – wichtiger Beitrag zur Daseinsvorsorge und zur Energiewende.</w:t>
      </w:r>
    </w:p>
    <w:p w14:paraId="122D47F5" w14:textId="77777777" w:rsidR="001301DB" w:rsidRDefault="001301DB" w:rsidP="001301DB">
      <w:pPr>
        <w:pStyle w:val="berschrift3"/>
        <w:jc w:val="both"/>
        <w:rPr>
          <w:lang w:val="de-DE"/>
        </w:rPr>
      </w:pPr>
      <w:r>
        <w:rPr>
          <w:lang w:val="de-DE"/>
        </w:rPr>
        <w:t>2. Bereits bestehende Pflichten</w:t>
      </w:r>
    </w:p>
    <w:p w14:paraId="6E2E2A8A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TAB unterliegen bereits der BSI-</w:t>
      </w:r>
      <w:proofErr w:type="spellStart"/>
      <w:r>
        <w:rPr>
          <w:lang w:val="de-DE"/>
        </w:rPr>
        <w:t>Kritisverordnung</w:t>
      </w:r>
      <w:proofErr w:type="spellEnd"/>
      <w:r>
        <w:rPr>
          <w:lang w:val="de-DE"/>
        </w:rPr>
        <w:t xml:space="preserve"> </w:t>
      </w:r>
      <w:r>
        <w:rPr>
          <w:rFonts w:ascii="Arial" w:hAnsi="Arial" w:cs="Arial"/>
          <w:lang w:val="de-DE"/>
        </w:rPr>
        <w:t>→</w:t>
      </w:r>
      <w:r>
        <w:rPr>
          <w:lang w:val="de-DE"/>
        </w:rPr>
        <w:t xml:space="preserve"> h</w:t>
      </w:r>
      <w:r>
        <w:rPr>
          <w:rFonts w:cs="Verdana"/>
          <w:lang w:val="de-DE"/>
        </w:rPr>
        <w:t>ö</w:t>
      </w:r>
      <w:r>
        <w:rPr>
          <w:lang w:val="de-DE"/>
        </w:rPr>
        <w:t>chste Anforderungen an Informationssicherheit.</w:t>
      </w:r>
    </w:p>
    <w:p w14:paraId="7C22D43C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Umfangreiche Investitionen in IT-Sicherheit und Managementsysteme wurden bereits umgesetzt.</w:t>
      </w:r>
    </w:p>
    <w:p w14:paraId="5F34F569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Auch die Bereiche außerhalb der KRITIS-Anlage (z. B. Verwaltung, Werkstätten) sollen künftig erfasst werden.</w:t>
      </w:r>
    </w:p>
    <w:p w14:paraId="0DB7A17A" w14:textId="77777777" w:rsidR="001301DB" w:rsidRDefault="001301DB" w:rsidP="001301DB">
      <w:pPr>
        <w:pStyle w:val="berschrift3"/>
        <w:jc w:val="both"/>
        <w:rPr>
          <w:lang w:val="de-DE"/>
        </w:rPr>
      </w:pPr>
      <w:r>
        <w:rPr>
          <w:lang w:val="de-DE"/>
        </w:rPr>
        <w:t>3. Problem im Referentenentwurf</w:t>
      </w:r>
    </w:p>
    <w:p w14:paraId="58BA811D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 xml:space="preserve">§ 28 Abs. 5 BSIG: Doppelregulierung vorgesehen </w:t>
      </w:r>
      <w:r>
        <w:rPr>
          <w:rFonts w:ascii="Arial" w:hAnsi="Arial" w:cs="Arial"/>
          <w:lang w:val="de-DE"/>
        </w:rPr>
        <w:t>→</w:t>
      </w:r>
      <w:r>
        <w:rPr>
          <w:lang w:val="de-DE"/>
        </w:rPr>
        <w:t xml:space="preserve"> Anlagen, die Energie erzeugen, fallen zus</w:t>
      </w:r>
      <w:r>
        <w:rPr>
          <w:rFonts w:cs="Verdana"/>
          <w:lang w:val="de-DE"/>
        </w:rPr>
        <w:t>ä</w:t>
      </w:r>
      <w:r>
        <w:rPr>
          <w:lang w:val="de-DE"/>
        </w:rPr>
        <w:t>tzlich unter das EnWG (Aufsicht BNetzA).</w:t>
      </w:r>
    </w:p>
    <w:p w14:paraId="05F80D6E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Folge: Berichtspflichten an zwei Behörden (BNetzA &amp; BSI) mit unterschiedlichen Standards.</w:t>
      </w:r>
    </w:p>
    <w:p w14:paraId="1827EAE9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Praktische Abgrenzung zwischen „Abfallentsorgung“ und „Energieerzeugung“ in einer Anlage ist unmöglich.</w:t>
      </w:r>
    </w:p>
    <w:p w14:paraId="4E6BBE17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Ergebnis: Bürokratieaufwand steigt massiv – ohne zusätzlichen Sicherheitsgewinn.</w:t>
      </w:r>
    </w:p>
    <w:p w14:paraId="16686335" w14:textId="77777777" w:rsidR="001301DB" w:rsidRDefault="001301DB" w:rsidP="001301DB">
      <w:pPr>
        <w:pStyle w:val="berschrift3"/>
        <w:jc w:val="both"/>
        <w:rPr>
          <w:lang w:val="de-DE"/>
        </w:rPr>
      </w:pPr>
      <w:r>
        <w:rPr>
          <w:lang w:val="de-DE"/>
        </w:rPr>
        <w:t>4. Lösungsvorschlag</w:t>
      </w:r>
    </w:p>
    <w:p w14:paraId="3DB29C7B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Klarstellung in § 28 Abs. 5 S. 4 BSIG: Anlagen, deren Energieerzeugung eine Nebentätigkeit darstellt, sollen ausschließlich nach dem BSIG reguliert werden.</w:t>
      </w:r>
    </w:p>
    <w:p w14:paraId="0829E551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Damit:</w:t>
      </w:r>
    </w:p>
    <w:p w14:paraId="4A4F049B" w14:textId="77777777" w:rsidR="001301DB" w:rsidRDefault="001301DB" w:rsidP="001301DB">
      <w:pPr>
        <w:pStyle w:val="Aufzhlungszeichen"/>
        <w:tabs>
          <w:tab w:val="num" w:pos="720"/>
        </w:tabs>
        <w:ind w:left="720" w:hanging="360"/>
        <w:jc w:val="both"/>
        <w:rPr>
          <w:lang w:val="de-DE"/>
        </w:rPr>
      </w:pPr>
      <w:r>
        <w:rPr>
          <w:lang w:val="de-DE"/>
        </w:rPr>
        <w:t>Zuständigkeit beim BSI als Fachbehörde für IT-Sicherheit.</w:t>
      </w:r>
    </w:p>
    <w:p w14:paraId="54708047" w14:textId="77777777" w:rsidR="001301DB" w:rsidRDefault="001301DB" w:rsidP="001301DB">
      <w:pPr>
        <w:pStyle w:val="Aufzhlungszeichen"/>
        <w:tabs>
          <w:tab w:val="num" w:pos="720"/>
        </w:tabs>
        <w:ind w:left="720" w:hanging="360"/>
        <w:jc w:val="both"/>
        <w:rPr>
          <w:lang w:val="de-DE"/>
        </w:rPr>
      </w:pPr>
      <w:r>
        <w:rPr>
          <w:lang w:val="de-DE"/>
        </w:rPr>
        <w:t>Vermeidung von Doppelregulierung.</w:t>
      </w:r>
    </w:p>
    <w:p w14:paraId="7AF6190D" w14:textId="77777777" w:rsidR="001301DB" w:rsidRDefault="001301DB" w:rsidP="001301DB">
      <w:pPr>
        <w:pStyle w:val="Aufzhlungszeichen"/>
        <w:tabs>
          <w:tab w:val="num" w:pos="720"/>
        </w:tabs>
        <w:ind w:left="720" w:hanging="360"/>
        <w:jc w:val="both"/>
        <w:rPr>
          <w:lang w:val="de-DE"/>
        </w:rPr>
      </w:pPr>
      <w:r>
        <w:rPr>
          <w:lang w:val="de-DE"/>
        </w:rPr>
        <w:t>Bürokratieabbau statt -aufbau.</w:t>
      </w:r>
    </w:p>
    <w:p w14:paraId="4E2C1231" w14:textId="77777777" w:rsidR="001301DB" w:rsidRDefault="001301DB" w:rsidP="001301DB">
      <w:pPr>
        <w:pStyle w:val="berschrift3"/>
        <w:jc w:val="both"/>
        <w:rPr>
          <w:lang w:val="de-DE"/>
        </w:rPr>
      </w:pPr>
      <w:r>
        <w:rPr>
          <w:lang w:val="de-DE"/>
        </w:rPr>
        <w:t>5. Politische Botschaft</w:t>
      </w:r>
    </w:p>
    <w:p w14:paraId="0BC2AF0E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TAB sind unverzichtbar für Entsorgungssicherheit, Klimaschutz und Energieversorgung.</w:t>
      </w:r>
    </w:p>
    <w:p w14:paraId="46C269FA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Zusätzliche Bürokratie bindet Ressourcen, die für konkrete Sicherheitsmaßnahmen gebraucht werden.</w:t>
      </w:r>
    </w:p>
    <w:p w14:paraId="2B687702" w14:textId="77777777" w:rsidR="001301DB" w:rsidRDefault="001301DB" w:rsidP="001301DB">
      <w:pPr>
        <w:pStyle w:val="Aufzhlungszeichen"/>
        <w:tabs>
          <w:tab w:val="num" w:pos="360"/>
        </w:tabs>
        <w:ind w:left="360" w:hanging="360"/>
        <w:jc w:val="both"/>
        <w:rPr>
          <w:lang w:val="de-DE"/>
        </w:rPr>
      </w:pPr>
      <w:r>
        <w:rPr>
          <w:lang w:val="de-DE"/>
        </w:rPr>
        <w:t>Bitte unterstützen Sie eine praxisgerechte Anpassung im Gesetzgebungsverfahren.</w:t>
      </w:r>
    </w:p>
    <w:p w14:paraId="61AA63BD" w14:textId="77777777" w:rsidR="001301DB" w:rsidRDefault="001301DB" w:rsidP="001301DB">
      <w:pPr>
        <w:pStyle w:val="berschrift3"/>
        <w:jc w:val="both"/>
        <w:rPr>
          <w:lang w:val="de-DE"/>
        </w:rPr>
      </w:pPr>
      <w:r>
        <w:rPr>
          <w:rFonts w:ascii="Segoe UI Emoji" w:hAnsi="Segoe UI Emoji" w:cs="Segoe UI Emoji"/>
          <w:lang w:val="de-DE"/>
        </w:rPr>
        <w:lastRenderedPageBreak/>
        <w:t>👉</w:t>
      </w:r>
      <w:r>
        <w:rPr>
          <w:lang w:val="de-DE"/>
        </w:rPr>
        <w:t xml:space="preserve"> Merksatz:</w:t>
      </w:r>
    </w:p>
    <w:p w14:paraId="60C12598" w14:textId="05F8C786" w:rsidR="001301DB" w:rsidRDefault="001301DB" w:rsidP="001301DB">
      <w:pPr>
        <w:jc w:val="both"/>
      </w:pPr>
      <w:r>
        <w:t>„Unsere Anlagen sind schon nach heutigen Anforderungen hochsicher. Was wir brauchen, ist Rechtssicherheit statt Doppelregulierung – damit wir uns auf echte Cybersicherheit konzentrieren können.“</w:t>
      </w:r>
    </w:p>
    <w:p w14:paraId="355E72EE" w14:textId="77777777" w:rsidR="009E3C59" w:rsidRPr="00023C2F" w:rsidRDefault="009E3C59" w:rsidP="001301DB">
      <w:pPr>
        <w:spacing w:after="240"/>
        <w:rPr>
          <w:rFonts w:ascii="Verdana" w:hAnsi="Verdana"/>
          <w:i/>
          <w:color w:val="808080" w:themeColor="background1" w:themeShade="80"/>
        </w:rPr>
      </w:pPr>
    </w:p>
    <w:sectPr w:rsidR="009E3C59" w:rsidRPr="00023C2F" w:rsidSect="008365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3187" w:bottom="1134" w:left="1701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3300" w14:textId="77777777" w:rsidR="001301DB" w:rsidRDefault="001301DB" w:rsidP="00221559">
      <w:pPr>
        <w:spacing w:after="0" w:line="240" w:lineRule="auto"/>
      </w:pPr>
      <w:r>
        <w:separator/>
      </w:r>
    </w:p>
  </w:endnote>
  <w:endnote w:type="continuationSeparator" w:id="0">
    <w:p w14:paraId="26F90DFE" w14:textId="77777777" w:rsidR="001301DB" w:rsidRDefault="001301DB" w:rsidP="0022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inotype">
    <w:altName w:val="Tahoma"/>
    <w:charset w:val="00"/>
    <w:family w:val="swiss"/>
    <w:pitch w:val="variable"/>
    <w:sig w:usb0="000000F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55A7" w14:textId="77777777" w:rsidR="009E0587" w:rsidRDefault="009E05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764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09"/>
      <w:gridCol w:w="3509"/>
    </w:tblGrid>
    <w:tr w:rsidR="00AB7018" w:rsidRPr="00AB7018" w14:paraId="2C4D5BBB" w14:textId="77777777" w:rsidTr="00A228A9">
      <w:tc>
        <w:tcPr>
          <w:tcW w:w="3515" w:type="dxa"/>
        </w:tcPr>
        <w:p w14:paraId="70770A6E" w14:textId="77777777" w:rsidR="0083659D" w:rsidRPr="00AB7018" w:rsidRDefault="0083659D" w:rsidP="0083659D">
          <w:pPr>
            <w:spacing w:after="0" w:line="240" w:lineRule="auto"/>
            <w:rPr>
              <w:color w:val="98C210"/>
              <w:sz w:val="16"/>
              <w:szCs w:val="16"/>
              <w:u w:val="single"/>
            </w:rPr>
          </w:pPr>
          <w:r w:rsidRPr="00AB7018">
            <w:rPr>
              <w:color w:val="98C210"/>
              <w:sz w:val="16"/>
              <w:szCs w:val="16"/>
              <w:u w:val="single"/>
            </w:rPr>
            <w:t>weitere Informationen:</w:t>
          </w:r>
        </w:p>
        <w:p w14:paraId="21D80E81" w14:textId="77777777" w:rsidR="0083659D" w:rsidRPr="00AB7018" w:rsidRDefault="0083659D" w:rsidP="0083659D">
          <w:pPr>
            <w:spacing w:after="0" w:line="240" w:lineRule="auto"/>
            <w:rPr>
              <w:color w:val="98C210"/>
              <w:sz w:val="16"/>
              <w:szCs w:val="16"/>
            </w:rPr>
          </w:pPr>
        </w:p>
        <w:p w14:paraId="78B13E1B" w14:textId="77777777" w:rsidR="0083659D" w:rsidRPr="00AB7018" w:rsidRDefault="0083659D" w:rsidP="0083659D">
          <w:pPr>
            <w:spacing w:after="0" w:line="240" w:lineRule="auto"/>
            <w:rPr>
              <w:color w:val="98C210"/>
              <w:sz w:val="16"/>
              <w:szCs w:val="16"/>
            </w:rPr>
          </w:pPr>
          <w:r w:rsidRPr="00AB7018">
            <w:rPr>
              <w:color w:val="98C210"/>
              <w:sz w:val="16"/>
              <w:szCs w:val="16"/>
            </w:rPr>
            <w:t xml:space="preserve">Tel.: +49 (0) </w:t>
          </w:r>
          <w:r w:rsidR="00294772">
            <w:rPr>
              <w:color w:val="98C210"/>
              <w:sz w:val="16"/>
              <w:szCs w:val="16"/>
            </w:rPr>
            <w:t>211 93 67 609-0</w:t>
          </w:r>
        </w:p>
        <w:p w14:paraId="42A88A71" w14:textId="77777777" w:rsidR="0083659D" w:rsidRDefault="00294772" w:rsidP="0083659D">
          <w:pPr>
            <w:spacing w:after="0" w:line="240" w:lineRule="auto"/>
            <w:rPr>
              <w:color w:val="98C210"/>
              <w:sz w:val="16"/>
              <w:szCs w:val="16"/>
            </w:rPr>
          </w:pPr>
          <w:r w:rsidRPr="00294772">
            <w:rPr>
              <w:color w:val="98C210"/>
              <w:sz w:val="16"/>
              <w:szCs w:val="16"/>
            </w:rPr>
            <w:t>info@itad.de</w:t>
          </w:r>
        </w:p>
        <w:p w14:paraId="56D3FBF9" w14:textId="77777777" w:rsidR="00294772" w:rsidRPr="00AB7018" w:rsidRDefault="00294772" w:rsidP="0083659D">
          <w:pPr>
            <w:spacing w:after="0" w:line="240" w:lineRule="auto"/>
            <w:rPr>
              <w:color w:val="98C210"/>
              <w:sz w:val="16"/>
              <w:szCs w:val="16"/>
            </w:rPr>
          </w:pPr>
          <w:r w:rsidRPr="00AB7018">
            <w:rPr>
              <w:color w:val="98C210"/>
              <w:sz w:val="16"/>
              <w:szCs w:val="16"/>
            </w:rPr>
            <w:t>www.itad.de</w:t>
          </w:r>
        </w:p>
      </w:tc>
      <w:tc>
        <w:tcPr>
          <w:tcW w:w="3515" w:type="dxa"/>
        </w:tcPr>
        <w:p w14:paraId="1D766104" w14:textId="77777777" w:rsidR="009E0587" w:rsidRDefault="009E0587" w:rsidP="0083659D">
          <w:pPr>
            <w:spacing w:after="0" w:line="240" w:lineRule="auto"/>
            <w:rPr>
              <w:color w:val="98C210"/>
              <w:sz w:val="16"/>
              <w:szCs w:val="16"/>
            </w:rPr>
          </w:pPr>
        </w:p>
        <w:p w14:paraId="61749CF5" w14:textId="77777777" w:rsidR="0083659D" w:rsidRPr="009E0587" w:rsidRDefault="0083659D" w:rsidP="0083659D">
          <w:pPr>
            <w:spacing w:after="0" w:line="240" w:lineRule="auto"/>
            <w:rPr>
              <w:b/>
              <w:color w:val="98C210"/>
              <w:sz w:val="16"/>
              <w:szCs w:val="16"/>
            </w:rPr>
          </w:pPr>
          <w:r w:rsidRPr="009E0587">
            <w:rPr>
              <w:b/>
              <w:color w:val="98C210"/>
              <w:sz w:val="16"/>
              <w:szCs w:val="16"/>
            </w:rPr>
            <w:t>ITAD e.V</w:t>
          </w:r>
        </w:p>
        <w:p w14:paraId="51B66049" w14:textId="77777777" w:rsidR="00294772" w:rsidRDefault="00294772" w:rsidP="0083659D">
          <w:pPr>
            <w:spacing w:after="0" w:line="240" w:lineRule="auto"/>
            <w:rPr>
              <w:color w:val="98C210"/>
              <w:sz w:val="16"/>
              <w:szCs w:val="16"/>
            </w:rPr>
          </w:pPr>
          <w:r>
            <w:rPr>
              <w:color w:val="98C210"/>
              <w:sz w:val="16"/>
              <w:szCs w:val="16"/>
            </w:rPr>
            <w:t>Airport City</w:t>
          </w:r>
        </w:p>
        <w:p w14:paraId="5C989EF8" w14:textId="77777777" w:rsidR="0083659D" w:rsidRPr="00AB7018" w:rsidRDefault="00294772" w:rsidP="0083659D">
          <w:pPr>
            <w:spacing w:after="0" w:line="240" w:lineRule="auto"/>
            <w:rPr>
              <w:color w:val="98C210"/>
              <w:sz w:val="16"/>
              <w:szCs w:val="16"/>
            </w:rPr>
          </w:pPr>
          <w:r>
            <w:rPr>
              <w:color w:val="98C210"/>
              <w:sz w:val="16"/>
              <w:szCs w:val="16"/>
            </w:rPr>
            <w:t>Peter-Müller-Straße 16a</w:t>
          </w:r>
        </w:p>
        <w:p w14:paraId="661770C0" w14:textId="77777777" w:rsidR="0083659D" w:rsidRPr="00AB7018" w:rsidRDefault="00294772" w:rsidP="0083659D">
          <w:pPr>
            <w:spacing w:after="0" w:line="240" w:lineRule="auto"/>
            <w:rPr>
              <w:color w:val="98C210"/>
              <w:sz w:val="16"/>
              <w:szCs w:val="16"/>
            </w:rPr>
          </w:pPr>
          <w:r>
            <w:rPr>
              <w:color w:val="98C210"/>
              <w:sz w:val="16"/>
              <w:szCs w:val="16"/>
            </w:rPr>
            <w:t>40468 Düsseldorf</w:t>
          </w:r>
        </w:p>
      </w:tc>
    </w:tr>
  </w:tbl>
  <w:p w14:paraId="2EC4D094" w14:textId="77777777" w:rsidR="0083659D" w:rsidRDefault="0083659D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499DE542" wp14:editId="4970F63C">
          <wp:simplePos x="0" y="0"/>
          <wp:positionH relativeFrom="column">
            <wp:posOffset>7620</wp:posOffset>
          </wp:positionH>
          <wp:positionV relativeFrom="paragraph">
            <wp:posOffset>-96710</wp:posOffset>
          </wp:positionV>
          <wp:extent cx="4462145" cy="160655"/>
          <wp:effectExtent l="0" t="0" r="0" b="0"/>
          <wp:wrapNone/>
          <wp:docPr id="15" name="Bild 15" descr="tre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re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214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DEA4" w14:textId="77777777" w:rsidR="009E0587" w:rsidRDefault="009E05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4ADD" w14:textId="77777777" w:rsidR="001301DB" w:rsidRDefault="001301DB" w:rsidP="00221559">
      <w:pPr>
        <w:spacing w:after="0" w:line="240" w:lineRule="auto"/>
      </w:pPr>
      <w:r>
        <w:separator/>
      </w:r>
    </w:p>
  </w:footnote>
  <w:footnote w:type="continuationSeparator" w:id="0">
    <w:p w14:paraId="3BCAF391" w14:textId="77777777" w:rsidR="001301DB" w:rsidRDefault="001301DB" w:rsidP="0022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5F07" w14:textId="77777777" w:rsidR="009E0587" w:rsidRDefault="009E05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523E" w14:textId="77777777" w:rsidR="00221559" w:rsidRDefault="00427C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6519A5A3" wp14:editId="23F43E6D">
          <wp:simplePos x="0" y="0"/>
          <wp:positionH relativeFrom="margin">
            <wp:align>left</wp:align>
          </wp:positionH>
          <wp:positionV relativeFrom="paragraph">
            <wp:posOffset>774065</wp:posOffset>
          </wp:positionV>
          <wp:extent cx="4464000" cy="162000"/>
          <wp:effectExtent l="0" t="0" r="0" b="9525"/>
          <wp:wrapNone/>
          <wp:docPr id="7" name="Bild 7" descr="tre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re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00" cy="1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87" w:rsidRPr="00C34709">
      <w:rPr>
        <w:noProof/>
        <w:lang w:eastAsia="de-DE"/>
      </w:rPr>
      <w:drawing>
        <wp:anchor distT="0" distB="0" distL="114300" distR="114300" simplePos="0" relativeHeight="251664384" behindDoc="1" locked="1" layoutInCell="1" allowOverlap="1" wp14:anchorId="6C0B97C3" wp14:editId="13CA0E9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296670"/>
          <wp:effectExtent l="0" t="0" r="3175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11111_bp_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55"/>
                  <a:stretch/>
                </pic:blipFill>
                <pic:spPr bwMode="auto">
                  <a:xfrm>
                    <a:off x="0" y="0"/>
                    <a:ext cx="7560000" cy="1297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8265" w14:textId="77777777" w:rsidR="009E0587" w:rsidRDefault="009E05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66C9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663489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DB"/>
    <w:rsid w:val="00023C2F"/>
    <w:rsid w:val="000C2FA0"/>
    <w:rsid w:val="001301DB"/>
    <w:rsid w:val="00175871"/>
    <w:rsid w:val="001879A8"/>
    <w:rsid w:val="00194C72"/>
    <w:rsid w:val="001E4BF0"/>
    <w:rsid w:val="00221559"/>
    <w:rsid w:val="00294772"/>
    <w:rsid w:val="002D546D"/>
    <w:rsid w:val="0034033F"/>
    <w:rsid w:val="003A3521"/>
    <w:rsid w:val="0041680F"/>
    <w:rsid w:val="00427C59"/>
    <w:rsid w:val="00433D0A"/>
    <w:rsid w:val="00584788"/>
    <w:rsid w:val="005E5E56"/>
    <w:rsid w:val="00613712"/>
    <w:rsid w:val="006608D3"/>
    <w:rsid w:val="0076409F"/>
    <w:rsid w:val="0083070A"/>
    <w:rsid w:val="0083659D"/>
    <w:rsid w:val="00840F52"/>
    <w:rsid w:val="00864729"/>
    <w:rsid w:val="008F3833"/>
    <w:rsid w:val="00906CC8"/>
    <w:rsid w:val="00980FB7"/>
    <w:rsid w:val="00994802"/>
    <w:rsid w:val="009E0587"/>
    <w:rsid w:val="009E3C59"/>
    <w:rsid w:val="009F4E4F"/>
    <w:rsid w:val="00A1105A"/>
    <w:rsid w:val="00A368E5"/>
    <w:rsid w:val="00AB7018"/>
    <w:rsid w:val="00BC7327"/>
    <w:rsid w:val="00BF64FD"/>
    <w:rsid w:val="00C2775D"/>
    <w:rsid w:val="00CE5620"/>
    <w:rsid w:val="00D76AC1"/>
    <w:rsid w:val="00DF7DDD"/>
    <w:rsid w:val="00E1274D"/>
    <w:rsid w:val="00E14900"/>
    <w:rsid w:val="00E4334A"/>
    <w:rsid w:val="00E57436"/>
    <w:rsid w:val="00E878C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4F26"/>
  <w15:docId w15:val="{FA0F1C1C-495A-40EE-834A-AEFAFE57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74D"/>
    <w:rPr>
      <w:rFonts w:ascii="Frutiger Linotype" w:hAnsi="Frutiger Linotyp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01DB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4F81BD" w:themeColor="accent1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01DB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  <w:color w:val="4F81BD" w:themeColor="accent1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1559"/>
  </w:style>
  <w:style w:type="paragraph" w:styleId="Fuzeile">
    <w:name w:val="footer"/>
    <w:basedOn w:val="Standard"/>
    <w:link w:val="FuzeileZchn"/>
    <w:uiPriority w:val="99"/>
    <w:unhideWhenUsed/>
    <w:rsid w:val="0022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15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155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94772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01DB"/>
    <w:rPr>
      <w:rFonts w:ascii="Verdana" w:eastAsiaTheme="majorEastAsia" w:hAnsi="Verdana" w:cstheme="majorBidi"/>
      <w:b/>
      <w:bCs/>
      <w:color w:val="4F81BD" w:themeColor="accent1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01DB"/>
    <w:rPr>
      <w:rFonts w:ascii="Verdana" w:eastAsiaTheme="majorEastAsia" w:hAnsi="Verdana" w:cstheme="majorBidi"/>
      <w:b/>
      <w:bCs/>
      <w:color w:val="4F81BD" w:themeColor="accent1"/>
      <w:sz w:val="20"/>
      <w:lang w:val="en-US"/>
    </w:rPr>
  </w:style>
  <w:style w:type="paragraph" w:styleId="Aufzhlungszeichen">
    <w:name w:val="List Bullet"/>
    <w:basedOn w:val="Standard"/>
    <w:uiPriority w:val="99"/>
    <w:semiHidden/>
    <w:unhideWhenUsed/>
    <w:rsid w:val="001301DB"/>
    <w:pPr>
      <w:numPr>
        <w:numId w:val="1"/>
      </w:numPr>
      <w:tabs>
        <w:tab w:val="clear" w:pos="360"/>
      </w:tabs>
      <w:ind w:left="0" w:firstLine="0"/>
      <w:contextualSpacing/>
    </w:pPr>
    <w:rPr>
      <w:rFonts w:ascii="Verdana" w:eastAsiaTheme="minorEastAsi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eBrehmer-Kohn\OneDrive%20-%20ITAD%20e.%20V\Allgemein%20-%20(I_)%20Allgemein\ITAD\!Arbeitsabl&#228;ufe%20und%20Vorlagen\Formulare_Vorlagen\%5bFaktenblatt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54339b-7076-4fc1-addd-49c7a5f740b9">S3VQATF42TXK-232149723-8414</_dlc_DocId>
    <_dlc_DocIdUrl xmlns="1c54339b-7076-4fc1-addd-49c7a5f740b9">
      <Url>https://itadduesseldorf.sharepoint.com/sites/ITAD/_layouts/15/DocIdRedir.aspx?ID=S3VQATF42TXK-232149723-8414</Url>
      <Description>S3VQATF42TXK-232149723-8414</Description>
    </_dlc_DocIdUrl>
    <TaxCatchAll xmlns="1c54339b-7076-4fc1-addd-49c7a5f740b9" xsi:nil="true"/>
    <lcf76f155ced4ddcb4097134ff3c332f xmlns="6301a7b7-c6e3-42ec-9cab-1c481372ab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AB706E6EC8F940B3C65BBD951DA2C2" ma:contentTypeVersion="15" ma:contentTypeDescription="Ein neues Dokument erstellen." ma:contentTypeScope="" ma:versionID="0a418ae96a1292fa8c1ae15bbca18bce">
  <xsd:schema xmlns:xsd="http://www.w3.org/2001/XMLSchema" xmlns:xs="http://www.w3.org/2001/XMLSchema" xmlns:p="http://schemas.microsoft.com/office/2006/metadata/properties" xmlns:ns2="1c54339b-7076-4fc1-addd-49c7a5f740b9" xmlns:ns3="6301a7b7-c6e3-42ec-9cab-1c481372abb2" targetNamespace="http://schemas.microsoft.com/office/2006/metadata/properties" ma:root="true" ma:fieldsID="cfb757836b8327e0290af916af124f33" ns2:_="" ns3:_="">
    <xsd:import namespace="1c54339b-7076-4fc1-addd-49c7a5f740b9"/>
    <xsd:import namespace="6301a7b7-c6e3-42ec-9cab-1c481372ab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4339b-7076-4fc1-addd-49c7a5f740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bace07e-9521-4490-b745-1816015d8789}" ma:internalName="TaxCatchAll" ma:showField="CatchAllData" ma:web="1c54339b-7076-4fc1-addd-49c7a5f74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1a7b7-c6e3-42ec-9cab-1c481372a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9e0e3c6f-83ab-4d78-a871-e4bf835b6d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310E6-03EC-456F-9859-89D853180561}">
  <ds:schemaRefs>
    <ds:schemaRef ds:uri="http://schemas.microsoft.com/office/2006/metadata/properties"/>
    <ds:schemaRef ds:uri="http://schemas.microsoft.com/office/infopath/2007/PartnerControls"/>
    <ds:schemaRef ds:uri="1c54339b-7076-4fc1-addd-49c7a5f740b9"/>
    <ds:schemaRef ds:uri="6301a7b7-c6e3-42ec-9cab-1c481372abb2"/>
  </ds:schemaRefs>
</ds:datastoreItem>
</file>

<file path=customXml/itemProps2.xml><?xml version="1.0" encoding="utf-8"?>
<ds:datastoreItem xmlns:ds="http://schemas.openxmlformats.org/officeDocument/2006/customXml" ds:itemID="{943D4006-165A-4DD4-8038-BC3D0FE0B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43B0D-CF70-4630-BB81-03FD9B2BC8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18944E-BCE2-470E-9181-DF02587FB9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BDAB2C-FDF6-4141-8889-C1703386A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4339b-7076-4fc1-addd-49c7a5f740b9"/>
    <ds:schemaRef ds:uri="6301a7b7-c6e3-42ec-9cab-1c481372a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[Faktenblatt].dotx</Template>
  <TotalTime>0</TotalTime>
  <Pages>2</Pages>
  <Words>261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Brehmer-Kohn</dc:creator>
  <cp:lastModifiedBy>Gabriele Brehmer-Kohn</cp:lastModifiedBy>
  <cp:revision>1</cp:revision>
  <dcterms:created xsi:type="dcterms:W3CDTF">2025-08-29T09:20:00Z</dcterms:created>
  <dcterms:modified xsi:type="dcterms:W3CDTF">2025-08-29T09:22:00Z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0x01010036AB706E6EC8F940B3C65BBD951DA2C2</vt:lpwstr>
  </property>
  <property fmtid="{D5CDD505-2E9C-101B-9397-08002B2CF9AE}" pid="3" name="_dlc_DocIdItemGuid">
    <vt:lpwstr>5377a96f-0a03-4350-882d-90dce6e46a63</vt:lpwstr>
  </property>
</Properties>
</file>