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000D" w14:textId="77777777" w:rsidR="00336B03" w:rsidRDefault="00336B03">
      <w:pPr>
        <w:pStyle w:val="Absenderadresse"/>
      </w:pPr>
      <w:r>
        <w:fldChar w:fldCharType="begin"/>
      </w:r>
      <w:r>
        <w:instrText> MACROBUTTON  DoFieldClick [</w:instrText>
      </w:r>
      <w:r>
        <w:rPr>
          <w:b/>
          <w:bCs/>
        </w:rPr>
        <w:instrText>Ihre Straße</w:instrText>
      </w:r>
      <w:r>
        <w:instrText>]</w:instrText>
      </w:r>
      <w:r>
        <w:fldChar w:fldCharType="end"/>
      </w:r>
    </w:p>
    <w:p w14:paraId="3093CF69" w14:textId="77777777" w:rsidR="00336B03" w:rsidRDefault="00336B03">
      <w:pPr>
        <w:pStyle w:val="Absenderadresse"/>
      </w:pPr>
      <w:r>
        <w:fldChar w:fldCharType="begin"/>
      </w:r>
      <w:r>
        <w:instrText> MACROBUTTON  DoFieldClick [</w:instrText>
      </w:r>
      <w:r>
        <w:rPr>
          <w:b/>
          <w:bCs/>
        </w:rPr>
        <w:instrText>PLZ Ort</w:instrText>
      </w:r>
      <w:r>
        <w:instrText>]</w:instrText>
      </w:r>
      <w:r>
        <w:fldChar w:fldCharType="end"/>
      </w:r>
    </w:p>
    <w:p w14:paraId="3188BD12" w14:textId="77777777" w:rsidR="00336B03" w:rsidRDefault="00336B03">
      <w:pPr>
        <w:pStyle w:val="Datum"/>
      </w:pPr>
      <w:r>
        <w:fldChar w:fldCharType="begin"/>
      </w:r>
      <w:r>
        <w:instrText> MACROBUTTON  DoFieldClick [</w:instrText>
      </w:r>
      <w:r>
        <w:rPr>
          <w:b/>
          <w:bCs/>
        </w:rPr>
        <w:instrText>Datum</w:instrText>
      </w:r>
      <w:r>
        <w:instrText>]</w:instrText>
      </w:r>
      <w:r>
        <w:fldChar w:fldCharType="end"/>
      </w:r>
    </w:p>
    <w:p w14:paraId="65CA31C8" w14:textId="77777777" w:rsidR="00336B03" w:rsidRDefault="00336B03">
      <w:pPr>
        <w:pStyle w:val="Emfngeradresse"/>
      </w:pPr>
      <w:r>
        <w:fldChar w:fldCharType="begin"/>
      </w:r>
      <w:r>
        <w:instrText> MACROBUTTON  DoFieldClick [</w:instrText>
      </w:r>
      <w:r>
        <w:rPr>
          <w:b/>
          <w:bCs/>
        </w:rPr>
        <w:instrText>Name des Empfängers</w:instrText>
      </w:r>
      <w:r>
        <w:instrText>]</w:instrText>
      </w:r>
      <w:r>
        <w:fldChar w:fldCharType="end"/>
      </w:r>
    </w:p>
    <w:p w14:paraId="18E4A21F" w14:textId="77777777" w:rsidR="00336B03" w:rsidRDefault="00336B03">
      <w:pPr>
        <w:pStyle w:val="Emfngeradresse"/>
      </w:pPr>
      <w:r>
        <w:fldChar w:fldCharType="begin"/>
      </w:r>
      <w:r>
        <w:instrText> MACROBUTTON  DoFieldClick [</w:instrText>
      </w:r>
      <w:r>
        <w:rPr>
          <w:b/>
          <w:bCs/>
        </w:rPr>
        <w:instrText>Anrede</w:instrText>
      </w:r>
      <w:r>
        <w:instrText>]</w:instrText>
      </w:r>
      <w:r>
        <w:fldChar w:fldCharType="end"/>
      </w:r>
    </w:p>
    <w:p w14:paraId="162C3849" w14:textId="77777777" w:rsidR="00336B03" w:rsidRDefault="00336B03">
      <w:pPr>
        <w:pStyle w:val="Emfngeradresse"/>
      </w:pPr>
      <w:r>
        <w:fldChar w:fldCharType="begin"/>
      </w:r>
      <w:r>
        <w:instrText> MACROBUTTON  DoFieldClick [</w:instrText>
      </w:r>
      <w:r>
        <w:rPr>
          <w:b/>
          <w:bCs/>
        </w:rPr>
        <w:instrText>Firmenname</w:instrText>
      </w:r>
      <w:r>
        <w:instrText>]</w:instrText>
      </w:r>
      <w:r>
        <w:fldChar w:fldCharType="end"/>
      </w:r>
    </w:p>
    <w:p w14:paraId="397804C3" w14:textId="77777777" w:rsidR="00336B03" w:rsidRDefault="00336B03">
      <w:pPr>
        <w:pStyle w:val="Emfngeradresse"/>
      </w:pPr>
      <w:r>
        <w:fldChar w:fldCharType="begin"/>
      </w:r>
      <w:r>
        <w:instrText> MACROBUTTON  DoFieldClick [</w:instrText>
      </w:r>
      <w:r>
        <w:rPr>
          <w:b/>
          <w:bCs/>
        </w:rPr>
        <w:instrText>Straße</w:instrText>
      </w:r>
      <w:r>
        <w:instrText>]</w:instrText>
      </w:r>
      <w:r>
        <w:fldChar w:fldCharType="end"/>
      </w:r>
    </w:p>
    <w:p w14:paraId="4C5B882D" w14:textId="77777777" w:rsidR="00336B03" w:rsidRDefault="00336B03">
      <w:pPr>
        <w:pStyle w:val="Emfngeradresse"/>
      </w:pPr>
      <w:r>
        <w:fldChar w:fldCharType="begin"/>
      </w:r>
      <w:r>
        <w:instrText> MACROBUTTON  DoFieldClick [</w:instrText>
      </w:r>
      <w:r>
        <w:rPr>
          <w:b/>
          <w:bCs/>
        </w:rPr>
        <w:instrText>PLZ Ort</w:instrText>
      </w:r>
      <w:r>
        <w:instrText>]</w:instrText>
      </w:r>
      <w:r>
        <w:fldChar w:fldCharType="end"/>
      </w:r>
    </w:p>
    <w:p w14:paraId="172741C8" w14:textId="77777777" w:rsidR="00EF67CC" w:rsidRDefault="00EF67CC">
      <w:pPr>
        <w:pStyle w:val="Anrede"/>
      </w:pPr>
    </w:p>
    <w:p w14:paraId="78F4977C" w14:textId="048F9489" w:rsidR="00EF67CC" w:rsidRPr="00EF67CC" w:rsidRDefault="00EF67CC">
      <w:pPr>
        <w:pStyle w:val="Anrede"/>
        <w:rPr>
          <w:b/>
          <w:bCs/>
        </w:rPr>
      </w:pPr>
      <w:r w:rsidRPr="00EF67CC">
        <w:rPr>
          <w:b/>
          <w:bCs/>
        </w:rPr>
        <w:t xml:space="preserve">Betreff: </w:t>
      </w:r>
      <w:r w:rsidRPr="00EF67CC">
        <w:rPr>
          <w:b/>
          <w:bCs/>
        </w:rPr>
        <w:t>Bitte um Unterstützung – Vermeidung von Doppelregulierung thermischer Abfallbehandlungsanlagen im NIS2UmsuCG</w:t>
      </w:r>
    </w:p>
    <w:p w14:paraId="25CEEFB8" w14:textId="77777777" w:rsidR="00EF67CC" w:rsidRPr="004965FA" w:rsidRDefault="00EF67CC" w:rsidP="00EF67CC">
      <w:r w:rsidRPr="004965FA">
        <w:t xml:space="preserve">Sehr geehrte </w:t>
      </w:r>
      <w:r w:rsidRPr="004965FA">
        <w:rPr>
          <w:highlight w:val="yellow"/>
        </w:rPr>
        <w:t>Frau/Herr [Name]</w:t>
      </w:r>
      <w:r w:rsidRPr="004965FA">
        <w:t>,</w:t>
      </w:r>
    </w:p>
    <w:p w14:paraId="0ECF35CC" w14:textId="77777777" w:rsidR="00EF67CC" w:rsidRPr="004965FA" w:rsidRDefault="00EF67CC" w:rsidP="00EF67CC">
      <w:r w:rsidRPr="004965FA">
        <w:t xml:space="preserve">wir betreiben die thermische Abfallbehandlungsanlage </w:t>
      </w:r>
      <w:r w:rsidRPr="004965FA">
        <w:rPr>
          <w:highlight w:val="yellow"/>
        </w:rPr>
        <w:t>[Name der Anlage]</w:t>
      </w:r>
      <w:r w:rsidRPr="004965FA">
        <w:t xml:space="preserve"> in Ihrem Wahlkreis. Diese Anlage ist nicht nur für die sichere Abfallentsorgung unverzichtbar, sondern versorgt zugleich </w:t>
      </w:r>
      <w:r w:rsidRPr="004965FA">
        <w:rPr>
          <w:highlight w:val="yellow"/>
        </w:rPr>
        <w:t>[Zahl]</w:t>
      </w:r>
      <w:r w:rsidRPr="004965FA">
        <w:t xml:space="preserve"> Haushalte mit Strom und </w:t>
      </w:r>
      <w:r w:rsidRPr="004965FA">
        <w:rPr>
          <w:highlight w:val="yellow"/>
        </w:rPr>
        <w:t>[Zahl]</w:t>
      </w:r>
      <w:r w:rsidRPr="004965FA">
        <w:t xml:space="preserve"> mit Wärme – ein Beitrag sowohl zur regionalen Daseinsvorsorge als auch zur Energiewende.</w:t>
      </w:r>
    </w:p>
    <w:p w14:paraId="3E4F7F51" w14:textId="77777777" w:rsidR="00EF67CC" w:rsidRPr="007D0A62" w:rsidRDefault="00EF67CC" w:rsidP="00EF67CC">
      <w:r w:rsidRPr="00B86B50">
        <w:rPr>
          <w:highlight w:val="yellow"/>
        </w:rPr>
        <w:t>[</w:t>
      </w:r>
      <w:r w:rsidRPr="007D0A62">
        <w:rPr>
          <w:highlight w:val="yellow"/>
        </w:rPr>
        <w:t xml:space="preserve">Unsere Anlage </w:t>
      </w:r>
      <w:r w:rsidRPr="00B86B50">
        <w:rPr>
          <w:highlight w:val="yellow"/>
        </w:rPr>
        <w:t>unterliegt</w:t>
      </w:r>
      <w:r w:rsidRPr="007D0A62">
        <w:rPr>
          <w:highlight w:val="yellow"/>
        </w:rPr>
        <w:t xml:space="preserve"> bereits heute höchste</w:t>
      </w:r>
      <w:r w:rsidRPr="00B86B50">
        <w:rPr>
          <w:highlight w:val="yellow"/>
        </w:rPr>
        <w:t>n</w:t>
      </w:r>
      <w:r w:rsidRPr="007D0A62">
        <w:rPr>
          <w:highlight w:val="yellow"/>
        </w:rPr>
        <w:t xml:space="preserve"> Anforderungen an die Informationssicherheit, da sie als kritische Infrastruktur nach der BSI-</w:t>
      </w:r>
      <w:proofErr w:type="spellStart"/>
      <w:r w:rsidRPr="007D0A62">
        <w:rPr>
          <w:highlight w:val="yellow"/>
        </w:rPr>
        <w:t>Kritisverordnung</w:t>
      </w:r>
      <w:proofErr w:type="spellEnd"/>
      <w:r w:rsidRPr="007D0A62">
        <w:rPr>
          <w:highlight w:val="yellow"/>
        </w:rPr>
        <w:t xml:space="preserve"> gilt. Dafür haben wir in den letzten Jahren erhebliche Investitionen in IT-Sicherheit und Managementsysteme getätigt.</w:t>
      </w:r>
      <w:r w:rsidRPr="00B86B50">
        <w:rPr>
          <w:highlight w:val="yellow"/>
        </w:rPr>
        <w:t>] – Textbaustein für KRITIS-Anlagen</w:t>
      </w:r>
    </w:p>
    <w:p w14:paraId="0AD426B6" w14:textId="77777777" w:rsidR="00EF67CC" w:rsidRDefault="00EF67CC" w:rsidP="00EF67CC">
      <w:r w:rsidRPr="007D0A62">
        <w:t>Der vorliegende Referentenentwurf des NIS2-Umsetzungs- und Cybersicherheitsstärkungsgesetzes (NIS2UmsuCG) sieht jedoch eine Doppelregulierung vor, die uns in der Praxis massiv belasten würde</w:t>
      </w:r>
      <w:r>
        <w:t xml:space="preserve">, </w:t>
      </w:r>
      <w:r w:rsidRPr="004965FA">
        <w:t>ohne die Cybersicherheit wirksam zu verbesser</w:t>
      </w:r>
      <w:r>
        <w:t>n</w:t>
      </w:r>
      <w:r w:rsidRPr="007D0A62">
        <w:t>:</w:t>
      </w:r>
    </w:p>
    <w:p w14:paraId="07DDD742" w14:textId="77777777" w:rsidR="00EF67CC" w:rsidRDefault="00EF67CC" w:rsidP="00EF67CC">
      <w:pPr>
        <w:pStyle w:val="Listenabsatz"/>
        <w:numPr>
          <w:ilvl w:val="0"/>
          <w:numId w:val="1"/>
        </w:numPr>
      </w:pPr>
      <w:r w:rsidRPr="007D0A62">
        <w:t>Nach § 28 Abs. 5 BSIG sollen thermische Abfallbehandlungsanlagen, die nebenbei Energie erzeugen, künftig nach dem EnWG reguliert werden (Aufsicht durch die Bundesnetzagentur).</w:t>
      </w:r>
    </w:p>
    <w:p w14:paraId="6497A8DC" w14:textId="77777777" w:rsidR="00EF67CC" w:rsidRPr="007D0A62" w:rsidRDefault="00EF67CC" w:rsidP="00EF67CC">
      <w:pPr>
        <w:pStyle w:val="Listenabsatz"/>
        <w:numPr>
          <w:ilvl w:val="0"/>
          <w:numId w:val="1"/>
        </w:numPr>
      </w:pPr>
      <w:r w:rsidRPr="007D0A62">
        <w:t>Zugleich sollen dieselben Anlagen als KRITIS-Einrichtungen</w:t>
      </w:r>
      <w:r>
        <w:t xml:space="preserve"> bzw. als besonders wichtige oder wichtige Anlagen</w:t>
      </w:r>
      <w:r w:rsidRPr="007D0A62">
        <w:t xml:space="preserve"> nach dem BSIG reguliert werden (Aufsicht durch das BSI).</w:t>
      </w:r>
    </w:p>
    <w:p w14:paraId="2935EE5E" w14:textId="77777777" w:rsidR="00EF67CC" w:rsidRPr="007D0A62" w:rsidRDefault="00EF67CC" w:rsidP="00EF67CC">
      <w:r w:rsidRPr="007D0A62">
        <w:t>Für die allgemeine IT unseres Unternehmens bedeutet dies Berichtspflichten an zwei Behörden mit unterschiedlichen Standards – ein bürokratischer Mehraufwand ohne zusätzlichen Sicherheitsgewinn. Zudem bleibt völlig unklar, wo in der Praxis die Grenzen zwischen abfallwirtschaftlicher und energieerzeugender Tätigkeit verlaufen sollen.</w:t>
      </w:r>
    </w:p>
    <w:p w14:paraId="15065BF3" w14:textId="77777777" w:rsidR="00EF67CC" w:rsidRDefault="00EF67CC" w:rsidP="00EF67CC">
      <w:r w:rsidRPr="007D0A62">
        <w:t xml:space="preserve">Wir plädieren daher für eine Klarstellung im Gesetz: Anlagen, deren Energieerzeugung lediglich eine </w:t>
      </w:r>
      <w:r w:rsidRPr="007D0A62">
        <w:rPr>
          <w:b/>
          <w:bCs/>
        </w:rPr>
        <w:t>Nebentätigkeit</w:t>
      </w:r>
      <w:r w:rsidRPr="007D0A62">
        <w:t xml:space="preserve"> darstellt, sollen ausschließlich nach dem BSIG reguliert werden. Das wäre sachgerecht, würde Rechtssicherheit schaffen und Überregulierung vermeiden.</w:t>
      </w:r>
    </w:p>
    <w:p w14:paraId="30023DEA" w14:textId="77777777" w:rsidR="00EF67CC" w:rsidRDefault="00EF67CC" w:rsidP="00EF67CC">
      <w:r w:rsidRPr="007D0A62">
        <w:lastRenderedPageBreak/>
        <w:t>Wir möchten Sie herzlich bitten, sich im parlamentarischen Verfahren dafür einzusetzen, dass diese Änderung berücksichtigt wird. Sehr gerne erläutern wir Ihnen die praktischen Auswirkungen im Rahmen eines persönlichen Gesprächs oder bei einem Besuch unserer Anlage.</w:t>
      </w:r>
    </w:p>
    <w:p w14:paraId="4E8D1E2D" w14:textId="77777777" w:rsidR="00EF67CC" w:rsidRDefault="00EF67CC" w:rsidP="00EF67CC"/>
    <w:p w14:paraId="15A6C0C7" w14:textId="77777777" w:rsidR="00EF67CC" w:rsidRPr="007D0A62" w:rsidRDefault="00EF67CC" w:rsidP="00EF67CC"/>
    <w:p w14:paraId="610DFC2B" w14:textId="77777777" w:rsidR="00EF67CC" w:rsidRDefault="00EF67CC" w:rsidP="00EF67CC">
      <w:r w:rsidRPr="004965FA">
        <w:t>Mit freundlichen Grüßen</w:t>
      </w:r>
    </w:p>
    <w:p w14:paraId="28BEDD6F" w14:textId="77777777" w:rsidR="00EF67CC" w:rsidRDefault="00EF67CC" w:rsidP="00EF67CC"/>
    <w:p w14:paraId="245DBA6B" w14:textId="0A077BC0" w:rsidR="00EF67CC" w:rsidRPr="00EF67CC" w:rsidRDefault="00EF67CC" w:rsidP="00EF67CC">
      <w:pPr>
        <w:rPr>
          <w:highlight w:val="yellow"/>
        </w:rPr>
      </w:pPr>
      <w:r w:rsidRPr="00EF67CC">
        <w:rPr>
          <w:highlight w:val="yellow"/>
        </w:rPr>
        <w:t>[Unterschrift]</w:t>
      </w:r>
    </w:p>
    <w:p w14:paraId="4058471D" w14:textId="77777777" w:rsidR="00EF67CC" w:rsidRPr="00EF67CC" w:rsidRDefault="00EF67CC" w:rsidP="00EF67CC">
      <w:pPr>
        <w:rPr>
          <w:highlight w:val="yellow"/>
        </w:rPr>
      </w:pPr>
    </w:p>
    <w:p w14:paraId="708FE65E" w14:textId="3AC55B9C" w:rsidR="00EF67CC" w:rsidRDefault="00EF67CC" w:rsidP="00EF67CC">
      <w:r w:rsidRPr="00EF67CC">
        <w:rPr>
          <w:highlight w:val="yellow"/>
        </w:rPr>
        <w:t>[Name, Funktion, Unternehmen]</w:t>
      </w:r>
    </w:p>
    <w:p w14:paraId="1BF13391" w14:textId="77777777" w:rsidR="00EF67CC" w:rsidRDefault="00EF67CC" w:rsidP="00EF67CC">
      <w:pPr>
        <w:rPr>
          <w:b/>
          <w:bCs/>
        </w:rPr>
      </w:pPr>
    </w:p>
    <w:p w14:paraId="5B85A1CD" w14:textId="02BFD46E" w:rsidR="00EF67CC" w:rsidRDefault="00EF67CC" w:rsidP="00EF67CC">
      <w:r w:rsidRPr="004965FA">
        <w:rPr>
          <w:b/>
          <w:bCs/>
        </w:rPr>
        <w:t>An</w:t>
      </w:r>
      <w:r>
        <w:rPr>
          <w:b/>
          <w:bCs/>
        </w:rPr>
        <w:t>hänge</w:t>
      </w:r>
      <w:r w:rsidRPr="004965FA">
        <w:rPr>
          <w:b/>
          <w:bCs/>
        </w:rPr>
        <w:t>:</w:t>
      </w:r>
      <w:r w:rsidRPr="004965FA">
        <w:t xml:space="preserve"> </w:t>
      </w:r>
    </w:p>
    <w:p w14:paraId="309D26D7" w14:textId="77777777" w:rsidR="00EF67CC" w:rsidRDefault="00EF67CC" w:rsidP="00EF67CC">
      <w:pPr>
        <w:pStyle w:val="Listenabsatz"/>
        <w:numPr>
          <w:ilvl w:val="0"/>
          <w:numId w:val="2"/>
        </w:numPr>
      </w:pPr>
      <w:r w:rsidRPr="004965FA">
        <w:t>Stellungnahme de</w:t>
      </w:r>
      <w:r>
        <w:t>r ITAD</w:t>
      </w:r>
      <w:r w:rsidRPr="004965FA">
        <w:t xml:space="preserve"> vom </w:t>
      </w:r>
      <w:r>
        <w:t>04</w:t>
      </w:r>
      <w:r w:rsidRPr="004965FA">
        <w:t>.0</w:t>
      </w:r>
      <w:r>
        <w:t>7</w:t>
      </w:r>
      <w:r w:rsidRPr="004965FA">
        <w:t>.2025</w:t>
      </w:r>
    </w:p>
    <w:p w14:paraId="17E7D921" w14:textId="77777777" w:rsidR="00EF67CC" w:rsidRPr="00FA6D5A" w:rsidRDefault="00EF67CC" w:rsidP="00EF67CC">
      <w:pPr>
        <w:pStyle w:val="Listenabsatz"/>
        <w:numPr>
          <w:ilvl w:val="0"/>
          <w:numId w:val="2"/>
        </w:numPr>
        <w:rPr>
          <w:highlight w:val="yellow"/>
        </w:rPr>
      </w:pPr>
      <w:r w:rsidRPr="00FA6D5A">
        <w:rPr>
          <w:highlight w:val="yellow"/>
        </w:rPr>
        <w:t>[Optional: Kernpunkte in Kürze]</w:t>
      </w:r>
    </w:p>
    <w:p w14:paraId="4B90F801" w14:textId="5D9E87DC" w:rsidR="00336B03" w:rsidRDefault="00336B03" w:rsidP="00EF67CC">
      <w:pPr>
        <w:pStyle w:val="Anrede"/>
      </w:pPr>
    </w:p>
    <w:sectPr w:rsidR="00336B03" w:rsidSect="00EF67CC">
      <w:headerReference w:type="first" r:id="rId10"/>
      <w:pgSz w:w="11907" w:h="16839"/>
      <w:pgMar w:top="1440" w:right="1800" w:bottom="1440" w:left="180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9389" w14:textId="77777777" w:rsidR="00EF67CC" w:rsidRDefault="00EF67CC" w:rsidP="00EF67CC">
      <w:pPr>
        <w:spacing w:after="0"/>
      </w:pPr>
      <w:r>
        <w:separator/>
      </w:r>
    </w:p>
  </w:endnote>
  <w:endnote w:type="continuationSeparator" w:id="0">
    <w:p w14:paraId="660FDA40" w14:textId="77777777" w:rsidR="00EF67CC" w:rsidRDefault="00EF67CC" w:rsidP="00EF6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4B42" w14:textId="77777777" w:rsidR="00EF67CC" w:rsidRDefault="00EF67CC" w:rsidP="00EF67CC">
      <w:pPr>
        <w:spacing w:after="0"/>
      </w:pPr>
      <w:r>
        <w:separator/>
      </w:r>
    </w:p>
  </w:footnote>
  <w:footnote w:type="continuationSeparator" w:id="0">
    <w:p w14:paraId="2B8CF793" w14:textId="77777777" w:rsidR="00EF67CC" w:rsidRDefault="00EF67CC" w:rsidP="00EF6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A14A" w14:textId="77777777" w:rsidR="00EF67CC" w:rsidRPr="00EF67CC" w:rsidRDefault="00EF67CC" w:rsidP="00EF67CC">
    <w:pPr>
      <w:rPr>
        <w:b/>
        <w:bCs/>
      </w:rPr>
    </w:pPr>
    <w:r>
      <w:rPr>
        <w:b/>
        <w:bCs/>
      </w:rPr>
      <w:t xml:space="preserve">ITAD-Musterbrief für </w:t>
    </w:r>
    <w:r w:rsidRPr="00EF67CC">
      <w:rPr>
        <w:b/>
        <w:bCs/>
      </w:rPr>
      <w:t>Anschreiben</w:t>
    </w:r>
    <w:r>
      <w:rPr>
        <w:b/>
        <w:bCs/>
      </w:rPr>
      <w:t xml:space="preserve"> zur NIS2-Umsetzung</w:t>
    </w:r>
    <w:r w:rsidRPr="00EF67CC">
      <w:rPr>
        <w:b/>
        <w:bCs/>
      </w:rPr>
      <w:t xml:space="preserve"> durch Mitgliedsunternehmen an Abgeordnete</w:t>
    </w:r>
  </w:p>
  <w:p w14:paraId="52B18709" w14:textId="77777777" w:rsidR="00EF67CC" w:rsidRDefault="00EF67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32895"/>
    <w:multiLevelType w:val="hybridMultilevel"/>
    <w:tmpl w:val="F7260D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D138C1"/>
    <w:multiLevelType w:val="hybridMultilevel"/>
    <w:tmpl w:val="FFE22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395422">
    <w:abstractNumId w:val="1"/>
  </w:num>
  <w:num w:numId="2" w16cid:durableId="6561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F67CC"/>
    <w:rsid w:val="00336B03"/>
    <w:rsid w:val="0065531F"/>
    <w:rsid w:val="00914D66"/>
    <w:rsid w:val="00973C09"/>
    <w:rsid w:val="00985A18"/>
    <w:rsid w:val="00E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37EB8"/>
  <w15:docId w15:val="{50B7B711-FA12-40CA-BEC5-BBC9B708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67CC"/>
    <w:pPr>
      <w:spacing w:after="120"/>
      <w:jc w:val="both"/>
    </w:pPr>
    <w:rPr>
      <w:rFonts w:ascii="Verdana" w:hAnsi="Verdana"/>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pPr>
      <w:spacing w:after="960"/>
    </w:pPr>
  </w:style>
  <w:style w:type="paragraph" w:styleId="Unterschrift">
    <w:name w:val="Signature"/>
    <w:basedOn w:val="Standard"/>
    <w:pPr>
      <w:spacing w:before="960" w:after="240"/>
    </w:pPr>
  </w:style>
  <w:style w:type="paragraph" w:styleId="Textkrper">
    <w:name w:val="Body Text"/>
    <w:basedOn w:val="Standard"/>
    <w:pPr>
      <w:spacing w:after="240"/>
    </w:pPr>
  </w:style>
  <w:style w:type="paragraph" w:styleId="Anrede">
    <w:name w:val="Salutation"/>
    <w:basedOn w:val="Standard"/>
    <w:next w:val="Standard"/>
    <w:pPr>
      <w:spacing w:before="480" w:after="240"/>
    </w:pPr>
  </w:style>
  <w:style w:type="paragraph" w:styleId="Datum">
    <w:name w:val="Date"/>
    <w:basedOn w:val="Standard"/>
    <w:next w:val="Standard"/>
    <w:pPr>
      <w:spacing w:before="480" w:after="480"/>
    </w:pPr>
  </w:style>
  <w:style w:type="paragraph" w:customStyle="1" w:styleId="Absenderadresse">
    <w:name w:val="Absenderadresse"/>
    <w:basedOn w:val="Standard"/>
    <w:rPr>
      <w:lang w:bidi="de-DE"/>
    </w:rPr>
  </w:style>
  <w:style w:type="paragraph" w:customStyle="1" w:styleId="Emfngeradresse">
    <w:name w:val="Emfängeradresse"/>
    <w:basedOn w:val="Standard"/>
    <w:rPr>
      <w:lang w:bidi="de-DE"/>
    </w:rPr>
  </w:style>
  <w:style w:type="paragraph" w:customStyle="1" w:styleId="ccAnlage">
    <w:name w:val="cc:/Anlage"/>
    <w:basedOn w:val="Standard"/>
    <w:pPr>
      <w:tabs>
        <w:tab w:val="left" w:pos="1440"/>
      </w:tabs>
      <w:spacing w:after="240"/>
      <w:ind w:left="1440" w:hanging="1440"/>
    </w:pPr>
    <w:rPr>
      <w:lang w:bidi="de-DE"/>
    </w:rPr>
  </w:style>
  <w:style w:type="table" w:customStyle="1" w:styleId="NormaleTabelle1">
    <w:name w:val="Normale Tabelle1"/>
    <w:semiHidden/>
    <w:rPr>
      <w:lang w:val="de-DE" w:eastAsia="de-DE" w:bidi="de-DE"/>
    </w:rPr>
    <w:tblPr>
      <w:tblCellMar>
        <w:top w:w="0" w:type="dxa"/>
        <w:left w:w="108" w:type="dxa"/>
        <w:bottom w:w="0" w:type="dxa"/>
        <w:right w:w="108" w:type="dxa"/>
      </w:tblCellMar>
    </w:tblPr>
  </w:style>
  <w:style w:type="paragraph" w:styleId="Listenabsatz">
    <w:name w:val="List Paragraph"/>
    <w:basedOn w:val="Standard"/>
    <w:uiPriority w:val="34"/>
    <w:qFormat/>
    <w:rsid w:val="00EF67CC"/>
    <w:pPr>
      <w:spacing w:after="160" w:line="278" w:lineRule="auto"/>
      <w:ind w:left="720"/>
      <w:contextualSpacing/>
    </w:pPr>
    <w:rPr>
      <w:rFonts w:eastAsiaTheme="minorHAnsi" w:cstheme="minorBidi"/>
      <w:kern w:val="2"/>
      <w:lang w:eastAsia="en-US"/>
    </w:rPr>
  </w:style>
  <w:style w:type="paragraph" w:styleId="Kopfzeile">
    <w:name w:val="header"/>
    <w:basedOn w:val="Standard"/>
    <w:link w:val="KopfzeileZchn"/>
    <w:uiPriority w:val="99"/>
    <w:unhideWhenUsed/>
    <w:rsid w:val="00EF67CC"/>
    <w:pPr>
      <w:tabs>
        <w:tab w:val="center" w:pos="4536"/>
        <w:tab w:val="right" w:pos="9072"/>
      </w:tabs>
      <w:spacing w:after="0"/>
    </w:pPr>
  </w:style>
  <w:style w:type="character" w:customStyle="1" w:styleId="KopfzeileZchn">
    <w:name w:val="Kopfzeile Zchn"/>
    <w:basedOn w:val="Absatz-Standardschriftart"/>
    <w:link w:val="Kopfzeile"/>
    <w:uiPriority w:val="99"/>
    <w:rsid w:val="00EF67CC"/>
    <w:rPr>
      <w:rFonts w:ascii="Verdana" w:hAnsi="Verdana"/>
      <w:szCs w:val="24"/>
      <w:lang w:val="de-DE" w:eastAsia="de-DE"/>
    </w:rPr>
  </w:style>
  <w:style w:type="paragraph" w:styleId="Fuzeile">
    <w:name w:val="footer"/>
    <w:basedOn w:val="Standard"/>
    <w:link w:val="FuzeileZchn"/>
    <w:uiPriority w:val="99"/>
    <w:unhideWhenUsed/>
    <w:rsid w:val="00EF67CC"/>
    <w:pPr>
      <w:tabs>
        <w:tab w:val="center" w:pos="4536"/>
        <w:tab w:val="right" w:pos="9072"/>
      </w:tabs>
      <w:spacing w:after="0"/>
    </w:pPr>
  </w:style>
  <w:style w:type="character" w:customStyle="1" w:styleId="FuzeileZchn">
    <w:name w:val="Fußzeile Zchn"/>
    <w:basedOn w:val="Absatz-Standardschriftart"/>
    <w:link w:val="Fuzeile"/>
    <w:uiPriority w:val="99"/>
    <w:rsid w:val="00EF67CC"/>
    <w:rPr>
      <w:rFonts w:ascii="Verdana" w:hAnsi="Verdana"/>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BastianWens\AppData\Roaming\Microsoft\Templates\Erinnerung%20an%20die%20Zahlung%20vor%20Liefer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c54339b-7076-4fc1-addd-49c7a5f740b9" xsi:nil="true"/>
    <lcf76f155ced4ddcb4097134ff3c332f xmlns="6301a7b7-c6e3-42ec-9cab-1c481372abb2">
      <Terms xmlns="http://schemas.microsoft.com/office/infopath/2007/PartnerControls"/>
    </lcf76f155ced4ddcb4097134ff3c332f>
    <_dlc_DocId xmlns="1c54339b-7076-4fc1-addd-49c7a5f740b9">S3VQATF42TXK-232149723-70263</_dlc_DocId>
    <_dlc_DocIdUrl xmlns="1c54339b-7076-4fc1-addd-49c7a5f740b9">
      <Url>https://itadduesseldorf.sharepoint.com/sites/ITAD/_layouts/15/DocIdRedir.aspx?ID=S3VQATF42TXK-232149723-70263</Url>
      <Description>S3VQATF42TXK-232149723-70263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AB706E6EC8F940B3C65BBD951DA2C2" ma:contentTypeVersion="15" ma:contentTypeDescription="Ein neues Dokument erstellen." ma:contentTypeScope="" ma:versionID="0a418ae96a1292fa8c1ae15bbca18bce">
  <xsd:schema xmlns:xsd="http://www.w3.org/2001/XMLSchema" xmlns:xs="http://www.w3.org/2001/XMLSchema" xmlns:p="http://schemas.microsoft.com/office/2006/metadata/properties" xmlns:ns2="1c54339b-7076-4fc1-addd-49c7a5f740b9" xmlns:ns3="6301a7b7-c6e3-42ec-9cab-1c481372abb2" targetNamespace="http://schemas.microsoft.com/office/2006/metadata/properties" ma:root="true" ma:fieldsID="cfb757836b8327e0290af916af124f33" ns2:_="" ns3:_="">
    <xsd:import namespace="1c54339b-7076-4fc1-addd-49c7a5f740b9"/>
    <xsd:import namespace="6301a7b7-c6e3-42ec-9cab-1c481372ab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4339b-7076-4fc1-addd-49c7a5f740b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bace07e-9521-4490-b745-1816015d8789}" ma:internalName="TaxCatchAll" ma:showField="CatchAllData" ma:web="1c54339b-7076-4fc1-addd-49c7a5f740b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1a7b7-c6e3-42ec-9cab-1c481372ab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e0e3c6f-83ab-4d78-a871-e4bf835b6d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26CE9-5BF6-4EBB-9DDC-A02E4A78BC3E}"/>
</file>

<file path=customXml/itemProps2.xml><?xml version="1.0" encoding="utf-8"?>
<ds:datastoreItem xmlns:ds="http://schemas.openxmlformats.org/officeDocument/2006/customXml" ds:itemID="{7CB25FF2-3F5D-4D74-8D12-9B7E18A99286}">
  <ds:schemaRefs>
    <ds:schemaRef ds:uri="http://schemas.microsoft.com/office/2006/metadata/properties"/>
    <ds:schemaRef ds:uri="http://schemas.microsoft.com/office/infopath/2007/PartnerControls"/>
    <ds:schemaRef ds:uri="f105ad54-119a-4495-aa55-0e28b6b4ad2f"/>
    <ds:schemaRef ds:uri="c7af2036-029c-470e-8042-297c68a41472"/>
  </ds:schemaRefs>
</ds:datastoreItem>
</file>

<file path=customXml/itemProps3.xml><?xml version="1.0" encoding="utf-8"?>
<ds:datastoreItem xmlns:ds="http://schemas.openxmlformats.org/officeDocument/2006/customXml" ds:itemID="{EC7BAA7B-55F4-4164-A2C7-FDB64D38FC2C}"/>
</file>

<file path=customXml/itemProps4.xml><?xml version="1.0" encoding="utf-8"?>
<ds:datastoreItem xmlns:ds="http://schemas.openxmlformats.org/officeDocument/2006/customXml" ds:itemID="{7F7844CE-2766-4627-A360-45500F6C88C4}"/>
</file>

<file path=docProps/app.xml><?xml version="1.0" encoding="utf-8"?>
<Properties xmlns="http://schemas.openxmlformats.org/officeDocument/2006/extended-properties" xmlns:vt="http://schemas.openxmlformats.org/officeDocument/2006/docPropsVTypes">
  <Template>Erinnerung an die Zahlung vor Lieferung</Template>
  <TotalTime>0</TotalTime>
  <Pages>2</Pages>
  <Words>371</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[Ihre Straße]</vt:lpstr>
    </vt:vector>
  </TitlesOfParts>
  <Manager/>
  <Company>Microsoft Corporation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Bastian Wens</dc:creator>
  <cp:keywords/>
  <dc:description/>
  <cp:lastModifiedBy>Dr. Bastian Wens</cp:lastModifiedBy>
  <cp:revision>1</cp:revision>
  <cp:lastPrinted>2002-01-25T00:21:00Z</cp:lastPrinted>
  <dcterms:created xsi:type="dcterms:W3CDTF">2025-08-29T10:30:00Z</dcterms:created>
  <dcterms:modified xsi:type="dcterms:W3CDTF">2025-08-29T10:39:00Z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TC060828051031</vt:lpwstr>
  </property>
  <property fmtid="{D5CDD505-2E9C-101B-9397-08002B2CF9AE}" pid="3" name="InternalTags">
    <vt:lpwstr/>
  </property>
  <property fmtid="{D5CDD505-2E9C-101B-9397-08002B2CF9AE}" pid="4" name="ContentTypeId">
    <vt:lpwstr>0x01010036AB706E6EC8F940B3C65BBD951DA2C2</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13906700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y fmtid="{D5CDD505-2E9C-101B-9397-08002B2CF9AE}" pid="15" name="_dlc_DocIdItemGuid">
    <vt:lpwstr>7246c5fb-acd4-465c-bb36-fc8e75d8ab43</vt:lpwstr>
  </property>
</Properties>
</file>